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374A">
              <w:rPr>
                <w:b/>
                <w:sz w:val="22"/>
                <w:lang w:val="ru-RU"/>
              </w:rPr>
              <w:t>09.12.2025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374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78.0564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374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78.0564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374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78.0564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374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49 421 241.27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374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374A">
              <w:rPr>
                <w:b/>
                <w:sz w:val="22"/>
                <w:lang w:val="en-US"/>
              </w:rPr>
              <w:t>09.12.2025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374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78.0564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374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78.0564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374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78.0564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374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49 421 241.27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374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4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74A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D2610F-5B92-4C3C-A99F-77F5DF63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657E-B633-4E24-B41B-1BD79457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2025-12-10T13:05:00Z</dcterms:created>
  <dcterms:modified xsi:type="dcterms:W3CDTF">2025-12-10T13:05:00Z</dcterms:modified>
</cp:coreProperties>
</file>