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A5F3A">
              <w:rPr>
                <w:b/>
                <w:sz w:val="22"/>
                <w:lang w:val="ru-RU"/>
              </w:rPr>
              <w:t>11.09.2025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A5F3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77.2961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A5F3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77.2961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A5F3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77.2961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A5F3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48 939 858.40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A5F3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A5F3A">
              <w:rPr>
                <w:b/>
                <w:sz w:val="22"/>
                <w:lang w:val="en-US"/>
              </w:rPr>
              <w:t>11.09.2025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A5F3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77.2961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A5F3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77.2961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A5F3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77.2961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A5F3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48 939 858.40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A5F3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3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5F3A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1A36CB-9894-42A5-A982-0C99AC43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49CA-0AAF-4663-AA1A-B7777C45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2025-09-12T12:06:00Z</dcterms:created>
  <dcterms:modified xsi:type="dcterms:W3CDTF">2025-09-12T12:06:00Z</dcterms:modified>
</cp:coreProperties>
</file>