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53E35">
              <w:rPr>
                <w:b/>
                <w:lang w:val="ru-RU"/>
              </w:rPr>
              <w:t>13.01.2026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253E35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92.0169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53E35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92.0169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53E35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92.0169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253E35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516 525.37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53E35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53E35">
              <w:rPr>
                <w:b/>
                <w:lang w:val="en-US"/>
              </w:rPr>
              <w:t>13.01.2026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53E35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92.0169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53E35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92.0169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53E35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92.0169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53E35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516 525.37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53E35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35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3E35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145913-E788-40BD-970F-BC4C6978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2026-01-14T14:59:00Z</dcterms:created>
  <dcterms:modified xsi:type="dcterms:W3CDTF">2026-01-14T14:59:00Z</dcterms:modified>
</cp:coreProperties>
</file>