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1560"/>
        <w:gridCol w:w="1559"/>
        <w:gridCol w:w="1559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8409C7">
              <w:rPr>
                <w:b/>
                <w:lang w:val="ru-RU"/>
              </w:rPr>
              <w:t>08.01.2026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8409C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559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8409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409C7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90.0116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8409C7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90.0116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409C7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90.0116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409C7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505 268.71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409C7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8409C7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409C7">
              <w:rPr>
                <w:b/>
                <w:lang w:val="en-US"/>
              </w:rPr>
              <w:t>08.01.2026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8409C7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90.0116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8409C7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90.0116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8409C7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90.0116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8409C7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505 2</w:t>
            </w:r>
            <w:bookmarkStart w:id="11" w:name="_GoBack"/>
            <w:bookmarkEnd w:id="11"/>
            <w:r>
              <w:rPr>
                <w:b/>
                <w:lang w:val="en-US"/>
              </w:rPr>
              <w:t>68.71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8409C7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7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09C7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14B40B-CE7C-4EB3-A1F4-8A778FB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2026-01-09T13:05:00Z</dcterms:created>
  <dcterms:modified xsi:type="dcterms:W3CDTF">2026-01-09T13:06:00Z</dcterms:modified>
</cp:coreProperties>
</file>