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B1EC2">
              <w:rPr>
                <w:b/>
                <w:sz w:val="22"/>
                <w:lang w:val="ru-RU"/>
              </w:rPr>
              <w:t>24.03.2026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36.6888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36.6888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36.6888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495 523.13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6B1EC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B1EC2">
              <w:rPr>
                <w:b/>
                <w:sz w:val="22"/>
                <w:lang w:val="en-US"/>
              </w:rPr>
              <w:t>24.03.2026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6B1EC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36.6888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36.6888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36.6888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495 523.13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6B1E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C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1EC2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0F9836-3CA5-4BEF-AB94-EB9D7418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EE4B-8B74-4558-87B8-8084177B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2026-03-25T14:34:00Z</dcterms:created>
  <dcterms:modified xsi:type="dcterms:W3CDTF">2026-03-25T14:34:00Z</dcterms:modified>
</cp:coreProperties>
</file>