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B4A26">
              <w:rPr>
                <w:b/>
                <w:sz w:val="22"/>
                <w:lang w:val="ru-RU"/>
              </w:rPr>
              <w:t>18.05.2023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B4A2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70.7974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B4A2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70.7974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B4A2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70.7974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B4A2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41 952 296.46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B4A2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B4A26">
              <w:rPr>
                <w:b/>
                <w:sz w:val="22"/>
                <w:lang w:val="en-US"/>
              </w:rPr>
              <w:t>18.05.2023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B4A2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70.7974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B4A2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70.7974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B4A2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70.7974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B4A2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41 952 296.46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B4A2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2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4A26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2E81A8-9385-4559-84F9-36FDFC8C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AEF2-0396-411E-B021-AAE2B389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2023-05-19T08:41:00Z</dcterms:created>
  <dcterms:modified xsi:type="dcterms:W3CDTF">2023-05-19T08:46:00Z</dcterms:modified>
</cp:coreProperties>
</file>