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E613D">
              <w:rPr>
                <w:b/>
                <w:lang w:val="ru-RU"/>
              </w:rPr>
              <w:t>05.03.2026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E613D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97.4296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E613D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97.4296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E613D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97.4296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0E613D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546 908.42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E613D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E613D">
              <w:rPr>
                <w:b/>
                <w:lang w:val="en-US"/>
              </w:rPr>
              <w:t>05.03.2026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E613D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97.4296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E613D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97.4296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E613D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97.4296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E613D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546 908.42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E613D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3D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E613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D8C022-5C00-4714-9DE1-BB2E61F2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2026-03-06T14:43:00Z</dcterms:created>
  <dcterms:modified xsi:type="dcterms:W3CDTF">2026-03-06T14:43:00Z</dcterms:modified>
</cp:coreProperties>
</file>