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FDAE" w14:textId="77777777" w:rsidR="0066013E" w:rsidRDefault="003B5257" w:rsidP="00FD3BF7">
      <w:pPr>
        <w:pStyle w:val="Heading1"/>
      </w:pPr>
      <w:r>
        <w:tab/>
      </w:r>
    </w:p>
    <w:p w14:paraId="6C14CEEE" w14:textId="77777777" w:rsidR="00984A5E" w:rsidRDefault="00984A5E" w:rsidP="00984A5E">
      <w:pPr>
        <w:rPr>
          <w:lang w:val="bg-BG"/>
        </w:rPr>
      </w:pPr>
    </w:p>
    <w:p w14:paraId="75536EAD" w14:textId="77777777"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1CC9EA8C" w14:textId="77777777"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0937AE8A" w14:textId="77777777"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7470A5" w:rsidRPr="0059452E">
          <w:rPr>
            <w:rStyle w:val="Hyperlink"/>
            <w:sz w:val="18"/>
            <w:szCs w:val="18"/>
            <w:lang w:val="en-US"/>
          </w:rPr>
          <w:t>asset</w:t>
        </w:r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r w:rsidR="007470A5" w:rsidRPr="0059452E">
          <w:rPr>
            <w:rStyle w:val="Hyperlink"/>
            <w:sz w:val="18"/>
            <w:szCs w:val="18"/>
            <w:lang w:val="en-US"/>
          </w:rPr>
          <w:t>management</w:t>
        </w:r>
        <w:r w:rsidR="007470A5" w:rsidRPr="007470A5">
          <w:rPr>
            <w:rStyle w:val="Hyperlink"/>
            <w:sz w:val="18"/>
            <w:szCs w:val="18"/>
            <w:lang w:val="ru-RU"/>
          </w:rPr>
          <w:t>@</w:t>
        </w:r>
        <w:proofErr w:type="spellStart"/>
        <w:r w:rsidR="007470A5"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="007470A5" w:rsidRPr="0059452E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</w:p>
    <w:p w14:paraId="382FA805" w14:textId="77777777"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14:paraId="174D9106" w14:textId="77777777" w:rsidR="00984A5E" w:rsidRPr="00984A5E" w:rsidRDefault="00984A5E" w:rsidP="00984A5E">
      <w:pPr>
        <w:rPr>
          <w:lang w:val="bg-BG"/>
        </w:rPr>
      </w:pPr>
    </w:p>
    <w:p w14:paraId="15C1586B" w14:textId="77777777"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3569AE0E" w14:textId="77777777" w:rsidR="0066013E" w:rsidRPr="003D7FF5" w:rsidRDefault="0066013E">
      <w:pPr>
        <w:pStyle w:val="BodyTextIndent"/>
        <w:ind w:firstLine="0"/>
        <w:rPr>
          <w:lang w:val="ru-RU"/>
        </w:rPr>
      </w:pPr>
    </w:p>
    <w:p w14:paraId="324716DE" w14:textId="77777777"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14:paraId="6C451CEF" w14:textId="77777777" w:rsidR="0066013E" w:rsidRPr="003D7FF5" w:rsidRDefault="0066013E">
      <w:pPr>
        <w:pStyle w:val="BodyTextIndent"/>
        <w:rPr>
          <w:sz w:val="20"/>
          <w:lang w:val="ru-RU"/>
        </w:rPr>
      </w:pPr>
    </w:p>
    <w:p w14:paraId="3273F84F" w14:textId="77777777"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14:paraId="5C995342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2609AF5D" w14:textId="77777777"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 </w:t>
            </w:r>
            <w:bookmarkStart w:id="0" w:name="CurrentDate1"/>
            <w:bookmarkEnd w:id="0"/>
            <w:r w:rsidR="00027EA8">
              <w:rPr>
                <w:b/>
                <w:sz w:val="22"/>
                <w:lang w:val="ru-RU"/>
              </w:rPr>
              <w:t>10.02.2026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14:paraId="49B4CE4E" w14:textId="77777777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14:paraId="011BE7F7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14:paraId="269EB22B" w14:textId="77777777"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14:paraId="3125E162" w14:textId="77777777"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14:paraId="15442FB4" w14:textId="77777777"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14:paraId="73E6C5F8" w14:textId="77777777"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14:paraId="7745BEC7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14:paraId="65D6036F" w14:textId="77777777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14:paraId="385B6379" w14:textId="77777777"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14:paraId="2503EA55" w14:textId="77777777" w:rsidR="00403058" w:rsidRDefault="00027EA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36.9409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14:paraId="22417C66" w14:textId="77777777" w:rsidR="00403058" w:rsidRDefault="00027EA8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36.9409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14:paraId="454E0D67" w14:textId="77777777" w:rsidR="00403058" w:rsidRDefault="00027EA8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36.9409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14:paraId="5E64F2AC" w14:textId="77777777" w:rsidR="00403058" w:rsidRPr="000671DD" w:rsidRDefault="00027EA8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498 928.32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14:paraId="61BE8A8C" w14:textId="77777777" w:rsidR="00403058" w:rsidRPr="001804FA" w:rsidRDefault="00027EA8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14:paraId="0B44B7D5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5E4EACB6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664D2791" w14:textId="77777777"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38F3C091" w14:textId="77777777"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14:paraId="7A2F3AD0" w14:textId="77777777" w:rsidR="00AD276F" w:rsidRPr="00403058" w:rsidRDefault="00AD276F" w:rsidP="00AD276F">
      <w:pPr>
        <w:pStyle w:val="BodyTextIndent"/>
        <w:ind w:firstLine="0"/>
      </w:pPr>
    </w:p>
    <w:p w14:paraId="00F029FD" w14:textId="77777777" w:rsidR="00AD276F" w:rsidRPr="00F05832" w:rsidRDefault="00AD276F" w:rsidP="00AD276F">
      <w:pPr>
        <w:jc w:val="both"/>
        <w:rPr>
          <w:lang w:val="ru-RU"/>
        </w:rPr>
      </w:pPr>
    </w:p>
    <w:p w14:paraId="18877C18" w14:textId="77777777"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</w:t>
      </w:r>
      <w:proofErr w:type="gramEnd"/>
      <w:r w:rsidRPr="00F66649">
        <w:rPr>
          <w:lang w:val="en-US"/>
        </w:rPr>
        <w:t xml:space="preserve"> </w:t>
      </w:r>
      <w:proofErr w:type="gramStart"/>
      <w:r w:rsidRPr="00F66649">
        <w:rPr>
          <w:lang w:val="en-US"/>
        </w:rPr>
        <w:t>The</w:t>
      </w:r>
      <w:proofErr w:type="gramEnd"/>
      <w:r w:rsidRPr="00F66649">
        <w:rPr>
          <w:lang w:val="en-US"/>
        </w:rPr>
        <w:t xml:space="preserve"> Activities </w:t>
      </w:r>
      <w:proofErr w:type="gramStart"/>
      <w:r w:rsidRPr="00F66649">
        <w:rPr>
          <w:lang w:val="en-US"/>
        </w:rPr>
        <w:t>Of</w:t>
      </w:r>
      <w:proofErr w:type="gramEnd"/>
      <w:r w:rsidRPr="00F66649">
        <w:rPr>
          <w:lang w:val="en-US"/>
        </w:rPr>
        <w:t xml:space="preserve"> Collective Investment Schemes </w:t>
      </w:r>
      <w:proofErr w:type="gramStart"/>
      <w:r w:rsidRPr="00F66649">
        <w:rPr>
          <w:lang w:val="en-US"/>
        </w:rPr>
        <w:t>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14:paraId="20B06C81" w14:textId="77777777"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14:paraId="36F80AA7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2B3F504B" w14:textId="77777777"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27EA8">
              <w:rPr>
                <w:b/>
                <w:sz w:val="22"/>
                <w:lang w:val="en-US"/>
              </w:rPr>
              <w:t>10.02.2026</w:t>
            </w:r>
          </w:p>
        </w:tc>
      </w:tr>
      <w:tr w:rsidR="00403058" w14:paraId="1FD17559" w14:textId="77777777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14:paraId="64BD69BE" w14:textId="77777777"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14:paraId="518E81AD" w14:textId="77777777"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6311BA03" w14:textId="77777777"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3A1A0212" w14:textId="77777777"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14:paraId="12CE457B" w14:textId="77777777"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14:paraId="0E4C4A77" w14:textId="77777777"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14:paraId="2A3C0F8D" w14:textId="77777777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14:paraId="418FA110" w14:textId="77777777"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14:paraId="3E22B276" w14:textId="77777777" w:rsidR="00403058" w:rsidRDefault="00027EA8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36.9409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14:paraId="542535ED" w14:textId="77777777" w:rsidR="00403058" w:rsidRPr="00BB0EE0" w:rsidRDefault="00027EA8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36.9409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14:paraId="3292B5DE" w14:textId="77777777" w:rsidR="00403058" w:rsidRPr="00BB0EE0" w:rsidRDefault="00027EA8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36.9409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14:paraId="4157C749" w14:textId="77777777" w:rsidR="00403058" w:rsidRPr="00BB0EE0" w:rsidRDefault="00027EA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End w:id="10"/>
            <w:r>
              <w:rPr>
                <w:b/>
                <w:sz w:val="22"/>
              </w:rPr>
              <w:t>498 928.32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14:paraId="5F8519DA" w14:textId="77777777" w:rsidR="00403058" w:rsidRDefault="00027EA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1" w:name="BrojDialove_FundID_2_1"/>
            <w:bookmarkEnd w:id="11"/>
            <w:r>
              <w:rPr>
                <w:b/>
                <w:sz w:val="22"/>
                <w:lang w:val="en-US"/>
              </w:rPr>
              <w:t>13 506.1077</w:t>
            </w:r>
          </w:p>
          <w:p w14:paraId="103DB456" w14:textId="77777777"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14:paraId="2EC53CF3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5D2D5290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5FBFF990" w14:textId="77777777" w:rsidR="0066013E" w:rsidRDefault="0066013E">
      <w:pPr>
        <w:pStyle w:val="BodyTextIndent"/>
        <w:ind w:firstLine="0"/>
        <w:rPr>
          <w:lang w:val="en-US"/>
        </w:rPr>
      </w:pPr>
    </w:p>
    <w:p w14:paraId="62D5E77F" w14:textId="77777777"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7944206">
    <w:abstractNumId w:val="1"/>
  </w:num>
  <w:num w:numId="2" w16cid:durableId="306402209">
    <w:abstractNumId w:val="2"/>
  </w:num>
  <w:num w:numId="3" w16cid:durableId="54546410">
    <w:abstractNumId w:val="5"/>
  </w:num>
  <w:num w:numId="4" w16cid:durableId="142699416">
    <w:abstractNumId w:val="0"/>
  </w:num>
  <w:num w:numId="5" w16cid:durableId="1743023295">
    <w:abstractNumId w:val="6"/>
  </w:num>
  <w:num w:numId="6" w16cid:durableId="405031682">
    <w:abstractNumId w:val="3"/>
  </w:num>
  <w:num w:numId="7" w16cid:durableId="1616785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A8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27EA8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21488"/>
  <w15:chartTrackingRefBased/>
  <w15:docId w15:val="{0BBE2E7C-234A-4524-BAE0-6086C8DF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0DB6-B399-4353-951F-8EAD1081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2011-01-14T08:05:00Z</cp:lastPrinted>
  <dcterms:created xsi:type="dcterms:W3CDTF">2026-02-11T10:36:00Z</dcterms:created>
  <dcterms:modified xsi:type="dcterms:W3CDTF">2026-02-11T10:37:00Z</dcterms:modified>
</cp:coreProperties>
</file>