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7337AA">
              <w:rPr>
                <w:b/>
                <w:sz w:val="22"/>
                <w:lang w:val="ru-RU"/>
              </w:rPr>
              <w:t>30.08.2022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7337AA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69.2233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7337AA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69.2233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7337AA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69.2233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7337AA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41 019 546.50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7337AA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7337AA">
              <w:rPr>
                <w:b/>
                <w:sz w:val="22"/>
                <w:lang w:val="en-US"/>
              </w:rPr>
              <w:t>30.08.2022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7337AA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69.2233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7337AA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69.2233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7337AA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69.2233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7337A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41 019 546.50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7337A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7AA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37AA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1148D7F-1E66-4D77-A870-EB86CE32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CCB36-9EFB-4662-A9EA-B5C3375A6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2022-08-31T14:56:00Z</dcterms:created>
  <dcterms:modified xsi:type="dcterms:W3CDTF">2022-08-31T14:56:00Z</dcterms:modified>
</cp:coreProperties>
</file>