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31D5C">
              <w:rPr>
                <w:b/>
                <w:sz w:val="22"/>
                <w:lang w:val="ru-RU"/>
              </w:rPr>
              <w:t>28.11.2023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31D5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72.5488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31D5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72.5488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31D5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72.5488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31D5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44 039 093.70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31D5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31D5C">
              <w:rPr>
                <w:b/>
                <w:sz w:val="22"/>
                <w:lang w:val="en-US"/>
              </w:rPr>
              <w:t>28.11.2023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31D5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72.5488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31D5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72.5488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31D5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72.5488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31D5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44 039 093.70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31D5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1D5C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5B4597E-6B26-435C-B799-29340BF2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08CF1-8526-46C2-A95E-6E8E4608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2023-11-29T09:01:00Z</dcterms:created>
  <dcterms:modified xsi:type="dcterms:W3CDTF">2023-11-29T09:01:00Z</dcterms:modified>
</cp:coreProperties>
</file>