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B5214">
              <w:rPr>
                <w:b/>
                <w:sz w:val="22"/>
                <w:lang w:val="ru-RU"/>
              </w:rPr>
              <w:t>29.12.2025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8B5214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66.7621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8B5214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66.7621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8B5214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66.7621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8B5214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925 832.19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8B5214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B5214">
              <w:rPr>
                <w:b/>
                <w:sz w:val="22"/>
                <w:lang w:val="en-US"/>
              </w:rPr>
              <w:t>29.12.2025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8B5214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66.7621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8B5214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66.7621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8B5214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66.7621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8B5214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925 832.19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8B5214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14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B5214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BCD2AE-F38F-48AD-B060-775A9468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2025-12-30T13:20:00Z</dcterms:created>
  <dcterms:modified xsi:type="dcterms:W3CDTF">2025-12-30T13:20:00Z</dcterms:modified>
</cp:coreProperties>
</file>