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12A9E">
              <w:rPr>
                <w:b/>
                <w:sz w:val="22"/>
                <w:lang w:val="ru-RU"/>
              </w:rPr>
              <w:t>24.04.2025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12A9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76.2059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12A9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76.2059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12A9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76.2059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12A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48 249 609.32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12A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12A9E">
              <w:rPr>
                <w:b/>
                <w:sz w:val="22"/>
                <w:lang w:val="en-US"/>
              </w:rPr>
              <w:t>24.04.2025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12A9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76.2059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12A9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76.2059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12A9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76.2059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12A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48 249 609.32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12A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9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A9E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5788D6-D5C0-4E50-A24B-0A1EFA7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F5C0-92DA-4D6B-ACA1-45F1D9FB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2025-04-25T11:06:00Z</dcterms:created>
  <dcterms:modified xsi:type="dcterms:W3CDTF">2025-04-25T11:06:00Z</dcterms:modified>
</cp:coreProperties>
</file>