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3868D4">
              <w:rPr>
                <w:b/>
                <w:lang w:val="ru-RU"/>
              </w:rPr>
              <w:t>09.10.2025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3868D4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87.1577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3868D4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87.1577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3868D4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87.1577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3868D4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489 248.65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3868D4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3868D4">
              <w:rPr>
                <w:b/>
                <w:lang w:val="en-US"/>
              </w:rPr>
              <w:t>09.10.2025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3868D4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87.1577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3868D4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87.1577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3868D4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87.1577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3868D4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489 248.65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3868D4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D4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868D4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C5EFE5-5ADA-4231-BD76-3857BF5C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2025-10-10T11:33:00Z</dcterms:created>
  <dcterms:modified xsi:type="dcterms:W3CDTF">2025-10-10T11:33:00Z</dcterms:modified>
</cp:coreProperties>
</file>