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79"/>
        <w:gridCol w:w="1634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65710">
              <w:rPr>
                <w:b/>
                <w:sz w:val="22"/>
                <w:lang w:val="ru-RU"/>
              </w:rPr>
              <w:t>19.05.2026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804C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7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63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804C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665710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79" w:type="dxa"/>
          </w:tcPr>
          <w:p w:rsidR="003A7713" w:rsidRDefault="00665710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634" w:type="dxa"/>
          </w:tcPr>
          <w:p w:rsidR="003A7713" w:rsidRDefault="00665710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665710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688 419.78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665710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665710">
              <w:rPr>
                <w:b/>
                <w:sz w:val="22"/>
                <w:lang w:val="en-US"/>
              </w:rPr>
              <w:t>19.05.2026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665710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665710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665710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35.7721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665710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688 419.78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665710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10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5710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04CE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3ED537-4A0A-4387-A2AE-4525F4DE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221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2011-01-14T08:13:00Z</cp:lastPrinted>
  <dcterms:created xsi:type="dcterms:W3CDTF">2026-05-20T12:30:00Z</dcterms:created>
  <dcterms:modified xsi:type="dcterms:W3CDTF">2026-05-20T12:31:00Z</dcterms:modified>
</cp:coreProperties>
</file>