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79"/>
        <w:gridCol w:w="1634"/>
        <w:gridCol w:w="1701"/>
        <w:gridCol w:w="1559"/>
      </w:tblGrid>
      <w:tr w:rsidR="003A7713" w:rsidTr="003A7713"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5B7069">
              <w:rPr>
                <w:b/>
                <w:sz w:val="22"/>
                <w:lang w:val="ru-RU"/>
              </w:rPr>
              <w:t>20.01.2026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DE5DC0"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7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63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DE5DC0"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DE5DC0" w:rsidRDefault="005B7069" w:rsidP="00DE5DC0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37.5278</w:t>
            </w:r>
            <w:r w:rsidR="00DE5DC0">
              <w:rPr>
                <w:b/>
                <w:sz w:val="22"/>
                <w:lang w:val="en-US"/>
              </w:rPr>
              <w:t xml:space="preserve"> </w:t>
            </w:r>
            <w:r w:rsidR="00DE5DC0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379" w:type="dxa"/>
          </w:tcPr>
          <w:p w:rsidR="003A7713" w:rsidRDefault="005B7069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37.5278</w:t>
            </w:r>
            <w:r w:rsidR="00DE5DC0">
              <w:rPr>
                <w:b/>
                <w:sz w:val="22"/>
                <w:lang w:val="bg-BG"/>
              </w:rPr>
              <w:t xml:space="preserve"> </w:t>
            </w:r>
            <w:r w:rsidR="00DE5DC0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634" w:type="dxa"/>
          </w:tcPr>
          <w:p w:rsidR="003A7713" w:rsidRDefault="005B7069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37.5278</w:t>
            </w:r>
            <w:r w:rsidR="00DE5DC0">
              <w:rPr>
                <w:b/>
                <w:sz w:val="22"/>
                <w:lang w:val="bg-BG"/>
              </w:rPr>
              <w:t xml:space="preserve"> </w:t>
            </w:r>
            <w:r w:rsidR="00DE5DC0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3A7713" w:rsidRPr="000E1058" w:rsidRDefault="005B7069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520 421.88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DE5DC0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  <w:vAlign w:val="center"/>
          </w:tcPr>
          <w:p w:rsidR="003A7713" w:rsidRPr="006C4570" w:rsidRDefault="005B7069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5B7069">
              <w:rPr>
                <w:b/>
                <w:sz w:val="22"/>
                <w:lang w:val="en-US"/>
              </w:rPr>
              <w:t>20.01.2026</w:t>
            </w:r>
          </w:p>
        </w:tc>
      </w:tr>
      <w:tr w:rsidR="003A7713" w:rsidTr="00957235"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5B7069" w:rsidP="00DE5DC0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37.5278</w:t>
            </w:r>
            <w:r w:rsidR="00DE5DC0">
              <w:rPr>
                <w:b/>
                <w:sz w:val="22"/>
                <w:lang w:val="bg-BG"/>
              </w:rPr>
              <w:t xml:space="preserve"> </w:t>
            </w:r>
            <w:r w:rsidR="00DE5DC0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5B7069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37.5278</w:t>
            </w:r>
            <w:r w:rsidR="00DE5DC0">
              <w:rPr>
                <w:b/>
                <w:sz w:val="22"/>
              </w:rPr>
              <w:t xml:space="preserve"> </w:t>
            </w:r>
            <w:r w:rsidR="00DE5DC0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5B7069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37.5278</w:t>
            </w:r>
            <w:r w:rsidR="00DE5DC0">
              <w:rPr>
                <w:b/>
                <w:sz w:val="22"/>
              </w:rPr>
              <w:t xml:space="preserve"> </w:t>
            </w:r>
            <w:r w:rsidR="00DE5DC0">
              <w:rPr>
                <w:b/>
                <w:sz w:val="22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5B7069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520 421.88</w:t>
            </w:r>
            <w:r w:rsidR="00DE5DC0">
              <w:rPr>
                <w:b/>
                <w:sz w:val="22"/>
                <w:lang w:val="en-US"/>
              </w:rPr>
              <w:t xml:space="preserve"> </w:t>
            </w:r>
            <w:r w:rsidR="00DE5DC0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5B7069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</w:t>
            </w:r>
            <w:bookmarkStart w:id="13" w:name="_GoBack"/>
            <w:bookmarkEnd w:id="13"/>
            <w:r>
              <w:rPr>
                <w:sz w:val="22"/>
                <w:lang w:val="en-US"/>
              </w:rPr>
              <w:t>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3DA8B594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7604F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06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67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183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0A5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EA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583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D24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777E8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266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F05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87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AD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69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EE0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A8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0A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38C43B9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1C3A3430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7D54A3D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3162ED4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C5EA493E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5AE43DA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3DE533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3A6626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9C6C4F3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4B320D6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850A7508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2F261DD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52A5BB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ABC798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B88AC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8866DF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CB6663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88FC932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5F1C08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90C8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705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08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45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3EAF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81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4E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8A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69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069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5DC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B6A0B6"/>
  <w15:chartTrackingRefBased/>
  <w15:docId w15:val="{4CAA586A-06BA-4C8A-8A88-074B45D6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228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1649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2011-01-14T08:13:00Z</cp:lastPrinted>
  <dcterms:created xsi:type="dcterms:W3CDTF">2026-01-21T14:42:00Z</dcterms:created>
  <dcterms:modified xsi:type="dcterms:W3CDTF">2026-01-21T15:00:00Z</dcterms:modified>
</cp:coreProperties>
</file>