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C579F">
              <w:rPr>
                <w:b/>
                <w:sz w:val="22"/>
                <w:lang w:val="ru-RU"/>
              </w:rPr>
              <w:t>05.03.2026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1C579F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36.3404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12" w:type="dxa"/>
          </w:tcPr>
          <w:p w:rsidR="003A7713" w:rsidRDefault="001C579F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36.3404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:rsidR="003A7713" w:rsidRDefault="001C579F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36.3404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1C579F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699 356.16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1C579F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1C579F">
              <w:rPr>
                <w:b/>
                <w:sz w:val="22"/>
                <w:lang w:val="en-US"/>
              </w:rPr>
              <w:t>05.03.2026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1C579F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36.3404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1C579F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36.3404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1C579F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36.3404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1C579F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699 356.16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1C579F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9F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C579F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346DCA-AFE6-407C-B151-BBFA35AB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2026-03-06T14:42:00Z</dcterms:created>
  <dcterms:modified xsi:type="dcterms:W3CDTF">2026-03-06T14:42:00Z</dcterms:modified>
</cp:coreProperties>
</file>