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BC4B58">
              <w:rPr>
                <w:b/>
                <w:sz w:val="22"/>
                <w:lang w:val="ru-RU"/>
              </w:rPr>
              <w:t>31.03.2026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36.6754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36.6754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36.6754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495 342.16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BC4B58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C4B58">
              <w:rPr>
                <w:b/>
                <w:sz w:val="22"/>
                <w:lang w:val="en-US"/>
              </w:rPr>
              <w:t>31.03.2026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BC4B58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36.6754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36.6754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36.6754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495 342.16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BC4B58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1" w:name="BrojDialove_FundID_2_1"/>
            <w:bookmarkEnd w:id="11"/>
          </w:p>
          <w:p w:rsidR="00403058" w:rsidRDefault="00BC4B5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_GoBack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58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4B58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746408"/>
  <w15:chartTrackingRefBased/>
  <w15:docId w15:val="{E1426177-6309-4645-ACF1-07C2BDBE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DF68-EB78-4157-9207-86C5FB5D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1551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2026-04-01T12:28:00Z</dcterms:created>
  <dcterms:modified xsi:type="dcterms:W3CDTF">2026-04-01T12:35:00Z</dcterms:modified>
</cp:coreProperties>
</file>