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81991">
              <w:rPr>
                <w:b/>
                <w:sz w:val="22"/>
                <w:lang w:val="ru-RU"/>
              </w:rPr>
              <w:t>19.9.2024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8199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74.8512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8199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74.8512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8199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74.8512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8199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46 900 816.08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8199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81991">
              <w:rPr>
                <w:b/>
                <w:sz w:val="22"/>
                <w:lang w:val="en-US"/>
              </w:rPr>
              <w:t>19.9.2024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8199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74.8512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8199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74.8512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8199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74.8512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8199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46 900 816.08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8199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9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991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2F9A4E-DAA8-4260-AAD9-D963BAB2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B8503-8EE1-4F09-883D-9F0FCFBEE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2024-09-20T10:01:00Z</dcterms:created>
  <dcterms:modified xsi:type="dcterms:W3CDTF">2024-09-20T10:11:00Z</dcterms:modified>
</cp:coreProperties>
</file>