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21E68">
              <w:rPr>
                <w:b/>
                <w:sz w:val="22"/>
                <w:lang w:val="ru-RU"/>
              </w:rPr>
              <w:t>02.03.2026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499 820.55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B21E68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21E68">
              <w:rPr>
                <w:b/>
                <w:sz w:val="22"/>
                <w:lang w:val="en-US"/>
              </w:rPr>
              <w:t>02.03.2026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21E68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37.0070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499 820.55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21E6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68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1E68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BD2F0F-CA05-4DB2-B129-46CC51F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1259-BC6C-44F9-BC5B-3F238EE0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2026-03-04T14:49:00Z</dcterms:created>
  <dcterms:modified xsi:type="dcterms:W3CDTF">2026-03-04T14:49:00Z</dcterms:modified>
</cp:coreProperties>
</file>