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767462">
              <w:rPr>
                <w:b/>
                <w:sz w:val="22"/>
                <w:lang w:val="ru-RU"/>
              </w:rPr>
              <w:t>27.11.2025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76746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72.2194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767462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72.2194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767462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72.2194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767462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975 402.68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767462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67462">
              <w:rPr>
                <w:b/>
                <w:sz w:val="22"/>
                <w:lang w:val="en-US"/>
              </w:rPr>
              <w:t>27.11.2025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767462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72.2194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767462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72.2194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767462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72.2194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76746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975 402.68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76746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62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67462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D4F348-0000-4637-B4ED-B2021CE9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A58D-0B35-4DB9-96AC-08992693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2025-11-28T12:59:00Z</dcterms:created>
  <dcterms:modified xsi:type="dcterms:W3CDTF">2025-11-28T12:59:00Z</dcterms:modified>
</cp:coreProperties>
</file>