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F17F6">
              <w:rPr>
                <w:b/>
                <w:lang w:val="ru-RU"/>
              </w:rPr>
              <w:t>07.05.2026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9F17F6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9F17F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9F17F6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93.8539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F17F6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93.8539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9F17F6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93.8539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F17F6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526 836.65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F17F6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9F17F6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F17F6">
              <w:rPr>
                <w:b/>
                <w:lang w:val="en-US"/>
              </w:rPr>
              <w:t>07.05.2026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F17F6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93.8539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F17F6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93.8539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F17F6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93.8539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F17F6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526 836.65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F17F6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F6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7F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1D8B9C-986C-4825-9E25-F980CC2E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2026-05-08T13:48:00Z</dcterms:created>
  <dcterms:modified xsi:type="dcterms:W3CDTF">2026-05-08T13:48:00Z</dcterms:modified>
</cp:coreProperties>
</file>