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847F86">
              <w:rPr>
                <w:b/>
                <w:lang w:val="ru-RU"/>
              </w:rPr>
              <w:t>23.09.2025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847F86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86.4255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47F86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86.4255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47F86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86.4255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847F86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485 138.42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47F86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47F86">
              <w:rPr>
                <w:b/>
                <w:lang w:val="en-US"/>
              </w:rPr>
              <w:t>23.09.2025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847F86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86.4255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847F86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86.4255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847F86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86.4255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847F86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485 138.42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847F86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86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47F86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30BCBB-6389-49CC-A95C-F4957CA1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2025-09-24T11:12:00Z</dcterms:created>
  <dcterms:modified xsi:type="dcterms:W3CDTF">2025-09-24T11:13:00Z</dcterms:modified>
</cp:coreProperties>
</file>