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312"/>
        <w:gridCol w:w="1701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307379">
              <w:rPr>
                <w:b/>
                <w:sz w:val="22"/>
                <w:lang w:val="ru-RU"/>
              </w:rPr>
              <w:t>25.11.2025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312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957235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Default="00307379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64.9383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312" w:type="dxa"/>
          </w:tcPr>
          <w:p w:rsidR="003A7713" w:rsidRDefault="00307379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64.9383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</w:tcPr>
          <w:p w:rsidR="003A7713" w:rsidRDefault="00307379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64.9383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3A7713" w:rsidRPr="000E1058" w:rsidRDefault="00307379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900 540.86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3A7713">
              <w:rPr>
                <w:b/>
                <w:sz w:val="22"/>
                <w:lang w:val="bg-BG"/>
              </w:rPr>
              <w:t>лв.</w:t>
            </w:r>
          </w:p>
        </w:tc>
        <w:tc>
          <w:tcPr>
            <w:tcW w:w="1559" w:type="dxa"/>
            <w:vAlign w:val="center"/>
          </w:tcPr>
          <w:p w:rsidR="003A7713" w:rsidRPr="006C4570" w:rsidRDefault="00307379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307379">
              <w:rPr>
                <w:b/>
                <w:sz w:val="22"/>
                <w:lang w:val="en-US"/>
              </w:rPr>
              <w:t>25.11.2025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307379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</w:rPr>
              <w:t>64.9383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3A7713" w:rsidRPr="00684087" w:rsidRDefault="00307379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</w:rPr>
              <w:t>64.9383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3A7713" w:rsidRPr="00684087" w:rsidRDefault="00307379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</w:rPr>
              <w:t>64.9383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2126" w:type="dxa"/>
            <w:vAlign w:val="center"/>
          </w:tcPr>
          <w:p w:rsidR="003A7713" w:rsidRPr="00957235" w:rsidRDefault="00307379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900 540.86</w:t>
            </w:r>
            <w:bookmarkEnd w:id="12"/>
            <w:r w:rsidR="00957235" w:rsidRPr="00957235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559" w:type="dxa"/>
            <w:vAlign w:val="center"/>
          </w:tcPr>
          <w:p w:rsidR="003A7713" w:rsidRPr="006C4570" w:rsidRDefault="00307379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79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07379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6199884-A26B-47F1-990E-FAFF6517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2025-11-26T13:14:00Z</dcterms:created>
  <dcterms:modified xsi:type="dcterms:W3CDTF">2025-11-26T13:14:00Z</dcterms:modified>
</cp:coreProperties>
</file>