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857B9E">
              <w:rPr>
                <w:b/>
                <w:sz w:val="22"/>
                <w:lang w:val="ru-RU"/>
              </w:rPr>
              <w:t>31.07.2025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857B9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76.9822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857B9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76.9822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857B9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76.9822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857B9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48 741 090.15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857B9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857B9E">
              <w:rPr>
                <w:b/>
                <w:sz w:val="22"/>
                <w:lang w:val="en-US"/>
              </w:rPr>
              <w:t>31.07.2025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857B9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76.9822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857B9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76.9822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857B9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76.9822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857B9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48 741 090.15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857B9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B9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57B9E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9D1691D-E2F0-42AF-A059-D8E04F6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4EBB-A36E-42F5-BAA0-9B9AA765A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2025-08-01T12:17:00Z</dcterms:created>
  <dcterms:modified xsi:type="dcterms:W3CDTF">2025-08-01T12:18:00Z</dcterms:modified>
</cp:coreProperties>
</file>