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085955">
              <w:rPr>
                <w:b/>
                <w:sz w:val="22"/>
                <w:lang w:val="ru-RU"/>
              </w:rPr>
              <w:t>16.09.2025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08595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72.4529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085955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72.4529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085955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72.4529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085955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978 556.62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085955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85955">
              <w:rPr>
                <w:b/>
                <w:sz w:val="22"/>
                <w:lang w:val="en-US"/>
              </w:rPr>
              <w:t>16.09.2025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085955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72.4529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085955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72.4529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085955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72.4529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08595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978 556.62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08595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55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85955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39D121-C716-42CF-BFFB-4D9B24E3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F7C5-86E1-4EAE-9F3D-99ABFA52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2025-09-17T12:20:00Z</dcterms:created>
  <dcterms:modified xsi:type="dcterms:W3CDTF">2025-09-17T12:20:00Z</dcterms:modified>
</cp:coreProperties>
</file>