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843"/>
        <w:gridCol w:w="1417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4136F0">
              <w:rPr>
                <w:b/>
                <w:sz w:val="22"/>
                <w:lang w:val="ru-RU"/>
              </w:rPr>
              <w:t>15.01.2026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4136F0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843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7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4136F0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4136F0" w:rsidRDefault="004136F0" w:rsidP="004136F0">
            <w:pPr>
              <w:rPr>
                <w:b/>
                <w:sz w:val="22"/>
                <w:lang w:val="bg-BG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 xml:space="preserve">37.4252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454" w:type="dxa"/>
          </w:tcPr>
          <w:p w:rsidR="003A7713" w:rsidRDefault="004136F0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37.4252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559" w:type="dxa"/>
          </w:tcPr>
          <w:p w:rsidR="003A7713" w:rsidRDefault="004136F0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37.4252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843" w:type="dxa"/>
            <w:vAlign w:val="center"/>
          </w:tcPr>
          <w:p w:rsidR="003A7713" w:rsidRPr="000E1058" w:rsidRDefault="004136F0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518 998.63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417" w:type="dxa"/>
            <w:vAlign w:val="center"/>
          </w:tcPr>
          <w:p w:rsidR="003A7713" w:rsidRPr="006C4570" w:rsidRDefault="004136F0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4136F0">
              <w:rPr>
                <w:b/>
                <w:sz w:val="22"/>
                <w:lang w:val="en-US"/>
              </w:rPr>
              <w:t>15.01.2026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4136F0" w:rsidP="004136F0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37.4252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4136F0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 xml:space="preserve">37.4252 </w:t>
            </w:r>
            <w:r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4136F0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 xml:space="preserve">37.4252 </w:t>
            </w:r>
            <w:r>
              <w:rPr>
                <w:b/>
                <w:sz w:val="22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4136F0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End w:id="11"/>
            <w:r>
              <w:rPr>
                <w:b/>
                <w:sz w:val="22"/>
                <w:lang w:val="en-US"/>
              </w:rPr>
              <w:t xml:space="preserve">518 998.63 </w:t>
            </w:r>
            <w:r>
              <w:rPr>
                <w:b/>
                <w:sz w:val="22"/>
              </w:rPr>
              <w:t>EUR</w:t>
            </w:r>
            <w:bookmarkStart w:id="12" w:name="_GoBack"/>
            <w:bookmarkEnd w:id="12"/>
          </w:p>
        </w:tc>
        <w:tc>
          <w:tcPr>
            <w:tcW w:w="1559" w:type="dxa"/>
            <w:vAlign w:val="center"/>
          </w:tcPr>
          <w:p w:rsidR="003A7713" w:rsidRPr="006C4570" w:rsidRDefault="004136F0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F0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36F0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BEC1F6"/>
  <w15:chartTrackingRefBased/>
  <w15:docId w15:val="{AD04BEC1-CD91-4548-8FFE-ADA2EB54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1649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2026-01-16T12:01:00Z</dcterms:created>
  <dcterms:modified xsi:type="dcterms:W3CDTF">2026-01-16T12:02:00Z</dcterms:modified>
</cp:coreProperties>
</file>