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134BA">
              <w:rPr>
                <w:b/>
                <w:sz w:val="22"/>
                <w:lang w:val="ru-RU"/>
              </w:rPr>
              <w:t>23.06.2026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1134B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36.7427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1134BA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36.7427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1134BA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36.7427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1134BA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496 250.62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1134BA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134BA">
              <w:rPr>
                <w:b/>
                <w:sz w:val="22"/>
                <w:lang w:val="en-US"/>
              </w:rPr>
              <w:t>23.06.2026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1134BA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36.7427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1134BA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36.7427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1134BA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36.7427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1134B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496 250.62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1134BA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BA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134BA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664B58-6647-4996-BFC8-9A0A6802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9276-6D4A-4AEE-A9D3-62CE8A72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2026-06-24T12:01:00Z</dcterms:created>
  <dcterms:modified xsi:type="dcterms:W3CDTF">2026-06-24T12:02:00Z</dcterms:modified>
</cp:coreProperties>
</file>