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A050D6">
              <w:rPr>
                <w:b/>
                <w:sz w:val="22"/>
                <w:lang w:val="ru-RU"/>
              </w:rPr>
              <w:t>30.05.2023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A050D6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70.7296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A050D6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70.7296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A050D6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70.7296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A050D6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41 912 136.32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A050D6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On </w:t>
      </w:r>
      <w:proofErr w:type="gramStart"/>
      <w:r w:rsidR="00E011D2" w:rsidRPr="00F66649">
        <w:rPr>
          <w:lang w:val="en-US"/>
        </w:rPr>
        <w:t>The</w:t>
      </w:r>
      <w:proofErr w:type="gramEnd"/>
      <w:r w:rsidR="00E011D2" w:rsidRPr="00F66649">
        <w:rPr>
          <w:lang w:val="en-US"/>
        </w:rPr>
        <w:t xml:space="preserve">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A050D6">
              <w:rPr>
                <w:b/>
                <w:sz w:val="22"/>
                <w:lang w:val="en-US"/>
              </w:rPr>
              <w:t>30.05.2023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A050D6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70.7296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A050D6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70.7296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A050D6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70.7296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A050D6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41 912 136.32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A050D6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0D6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0D6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3B6D034-849F-4DAC-A3EB-BC5CB7A13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B5011A-A055-4731-B1FA-99C4A70D3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Деница Кукушева</dc:creator>
  <cp:keywords/>
  <cp:lastModifiedBy>Деница Кукушева</cp:lastModifiedBy>
  <cp:revision>1</cp:revision>
  <cp:lastPrinted>2011-01-14T08:10:00Z</cp:lastPrinted>
  <dcterms:created xsi:type="dcterms:W3CDTF">2023-05-31T10:20:00Z</dcterms:created>
  <dcterms:modified xsi:type="dcterms:W3CDTF">2023-05-31T10:21:00Z</dcterms:modified>
</cp:coreProperties>
</file>