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453FD">
              <w:rPr>
                <w:b/>
                <w:sz w:val="22"/>
                <w:lang w:val="ru-RU"/>
              </w:rPr>
              <w:t>16.12.2025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453F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78.1528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453F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78.1528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453F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78.1528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453F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49 482 302.50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453F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453FD">
              <w:rPr>
                <w:b/>
                <w:sz w:val="22"/>
                <w:lang w:val="en-US"/>
              </w:rPr>
              <w:t>16.12.2025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453F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78.1528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453F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78.1528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453F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78.1528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453F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49 482 302.50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453F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F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53FD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7D97A5-6E2E-4744-A0D9-5E68A8CB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455D-A2F7-490A-8BAF-17DE147F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2025-12-17T14:37:00Z</dcterms:created>
  <dcterms:modified xsi:type="dcterms:W3CDTF">2025-12-17T14:37:00Z</dcterms:modified>
</cp:coreProperties>
</file>