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A2716">
              <w:rPr>
                <w:b/>
                <w:sz w:val="22"/>
                <w:lang w:val="ru-RU"/>
              </w:rPr>
              <w:t>15.05.2025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A271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76.2755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A271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76.2755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A271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76.2755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A271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48 293 656.02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A271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A2716">
              <w:rPr>
                <w:b/>
                <w:sz w:val="22"/>
                <w:lang w:val="en-US"/>
              </w:rPr>
              <w:t>15.05.2025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A271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76.2755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A271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76.2755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A271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76.2755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A271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48 293 656.02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A271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1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2716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1685E7-5C9D-4249-B6AD-E5DB5EAB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FE97-C05E-4C62-9500-2977165D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2025-05-16T12:06:00Z</dcterms:created>
  <dcterms:modified xsi:type="dcterms:W3CDTF">2025-05-16T12:10:00Z</dcterms:modified>
</cp:coreProperties>
</file>