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3D1F82">
              <w:rPr>
                <w:b/>
                <w:lang w:val="ru-RU"/>
              </w:rPr>
              <w:t>09.12.2025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3D1F82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85.9651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3D1F82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85.9651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3D1F82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85.9651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3D1F82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482 553.92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3D1F82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3D1F82">
              <w:rPr>
                <w:b/>
                <w:lang w:val="en-US"/>
              </w:rPr>
              <w:t>09.12.2025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3D1F82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85.9651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3D1F82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85.9651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3D1F82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85.9651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3D1F82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482 553.92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3D1F82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82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1F82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860366E-0CF3-40E6-8824-194E4F52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2025-12-10T13:18:00Z</dcterms:created>
  <dcterms:modified xsi:type="dcterms:W3CDTF">2025-12-10T13:18:00Z</dcterms:modified>
</cp:coreProperties>
</file>