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194B61">
              <w:rPr>
                <w:b/>
                <w:sz w:val="22"/>
                <w:lang w:val="ru-RU"/>
              </w:rPr>
              <w:t>07.10.2025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194B6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72.3908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194B61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72.3908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194B61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72.3908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194B61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977 718.59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194B61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94B61">
              <w:rPr>
                <w:b/>
                <w:sz w:val="22"/>
                <w:lang w:val="en-US"/>
              </w:rPr>
              <w:t>07.10.2025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194B61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72.3908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194B61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72.3908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194B61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72.3908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194B6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977 718.59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194B6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61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4B61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D4B1AF-4474-4A40-94E2-9466CBD0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06AF2-A5D3-4E80-90A4-18CBBDD9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2025-10-08T12:14:00Z</dcterms:created>
  <dcterms:modified xsi:type="dcterms:W3CDTF">2025-10-08T12:14:00Z</dcterms:modified>
</cp:coreProperties>
</file>