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1C804" w14:textId="77777777" w:rsidR="003E65A2" w:rsidRDefault="003E65A2" w:rsidP="002B0B4B">
      <w:pPr>
        <w:pStyle w:val="Heading1"/>
      </w:pPr>
    </w:p>
    <w:p w14:paraId="3D430DA8" w14:textId="77777777" w:rsidR="0086481B" w:rsidRDefault="0086481B" w:rsidP="0086481B">
      <w:pPr>
        <w:rPr>
          <w:lang w:val="bg-BG"/>
        </w:rPr>
      </w:pPr>
    </w:p>
    <w:p w14:paraId="506FB574" w14:textId="77777777"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689111A8" w14:textId="77777777"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205F572A" w14:textId="77777777"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14:paraId="049FA6C6" w14:textId="77777777"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14:paraId="7BCDBC76" w14:textId="77777777" w:rsidR="0086481B" w:rsidRDefault="0086481B" w:rsidP="0086481B">
      <w:pPr>
        <w:rPr>
          <w:lang w:val="bg-BG"/>
        </w:rPr>
      </w:pPr>
    </w:p>
    <w:p w14:paraId="1EC40676" w14:textId="77777777" w:rsidR="0086481B" w:rsidRPr="0086481B" w:rsidRDefault="0086481B" w:rsidP="0086481B">
      <w:pPr>
        <w:rPr>
          <w:lang w:val="bg-BG"/>
        </w:rPr>
      </w:pPr>
    </w:p>
    <w:p w14:paraId="61389FA0" w14:textId="77777777"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5450B742" w14:textId="77777777" w:rsidR="003E65A2" w:rsidRPr="00A94790" w:rsidRDefault="003E65A2">
      <w:pPr>
        <w:pStyle w:val="BodyTextIndent"/>
        <w:ind w:firstLine="0"/>
        <w:rPr>
          <w:lang w:val="ru-RU"/>
        </w:rPr>
      </w:pPr>
    </w:p>
    <w:p w14:paraId="37933BAA" w14:textId="77777777"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14:paraId="2664B6AF" w14:textId="77777777"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14:paraId="0E078764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00C12DD2" w14:textId="77777777"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86424">
              <w:rPr>
                <w:b/>
                <w:sz w:val="22"/>
                <w:lang w:val="ru-RU"/>
              </w:rPr>
              <w:t>15.8.2024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14:paraId="55734CA3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51E1C059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14:paraId="5C9D0470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14:paraId="0EC026A4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14:paraId="7C970EE8" w14:textId="77777777"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14:paraId="4A23D65D" w14:textId="77777777" w:rsidR="00FE6FB5" w:rsidRDefault="00FE6FB5" w:rsidP="00FE6FB5">
            <w:pPr>
              <w:jc w:val="center"/>
              <w:rPr>
                <w:sz w:val="22"/>
              </w:rPr>
            </w:pPr>
          </w:p>
          <w:p w14:paraId="5BE37FD5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14:paraId="41ABE43F" w14:textId="77777777"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14:paraId="7A6024DE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14:paraId="72695CEA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14:paraId="434FE9F3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6BCED5DC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78EF36CE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0C166D9B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53779505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2D9CC61F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14:paraId="5237EDC1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4F1E6C0D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14:paraId="5D24100E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B88C10D" w14:textId="77777777" w:rsidR="00FE6FB5" w:rsidRDefault="0068642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73.9783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14:paraId="5862F300" w14:textId="77777777" w:rsidR="00FE6FB5" w:rsidRDefault="0068642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73.9783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14:paraId="67113AB0" w14:textId="77777777" w:rsidR="00FE6FB5" w:rsidRDefault="0068642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73.9783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14:paraId="1B055D2A" w14:textId="77777777" w:rsidR="00FE6FB5" w:rsidRPr="00B95415" w:rsidRDefault="0068642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46 353 892.78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14:paraId="37D3C4F6" w14:textId="77777777" w:rsidR="00FE6FB5" w:rsidRPr="006C4570" w:rsidRDefault="0068642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14:paraId="69B0CB36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14:paraId="46A8DD87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57476AC5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14:paraId="69D7E287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1A1A4284" w14:textId="77777777"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7C7683E3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14:paraId="69AE95AC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14:paraId="0892379D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3E70CDC1" w14:textId="77777777"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6C6C34FC" w14:textId="77777777"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0E39952C" w14:textId="77777777"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14:paraId="521C6292" w14:textId="77777777" w:rsidR="003E65A2" w:rsidRDefault="003E65A2">
      <w:pPr>
        <w:spacing w:line="360" w:lineRule="auto"/>
        <w:jc w:val="both"/>
        <w:rPr>
          <w:lang w:val="ru-RU"/>
        </w:rPr>
      </w:pPr>
    </w:p>
    <w:p w14:paraId="25FE4D9D" w14:textId="77777777"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14:paraId="27F439F5" w14:textId="77777777"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14:paraId="07FD4854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5F602F23" w14:textId="77777777"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86424">
              <w:rPr>
                <w:b/>
                <w:sz w:val="22"/>
                <w:lang w:val="en-US"/>
              </w:rPr>
              <w:t>15.8.2024</w:t>
            </w:r>
          </w:p>
        </w:tc>
      </w:tr>
      <w:tr w:rsidR="00292032" w14:paraId="2FB57361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14:paraId="1ACC8699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14:paraId="33546B62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48A8533C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7C8E0D52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14:paraId="70A1EB89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0ED5E494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3EAEB458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F495EBF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4CC4A9DD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14:paraId="67DA5965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14:paraId="5F181FE3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14:paraId="3B8C2487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A621973" w14:textId="77777777" w:rsidR="00292032" w:rsidRDefault="0068642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73.9783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14:paraId="70771269" w14:textId="77777777" w:rsidR="00292032" w:rsidRDefault="0068642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73.9783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14:paraId="230A4AD8" w14:textId="77777777" w:rsidR="00292032" w:rsidRDefault="0068642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73.9783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14:paraId="5CE60E51" w14:textId="77777777" w:rsidR="00292032" w:rsidRPr="00292032" w:rsidRDefault="0068642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46 353 892.78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14:paraId="00C02F11" w14:textId="77777777" w:rsidR="00292032" w:rsidRPr="006C4570" w:rsidRDefault="0068642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14:paraId="797B45DE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EA456B4" w14:textId="77777777"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19F029E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C344F54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DD3FA85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83E9236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37C0FE9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14:paraId="35DFF430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093448F7" w14:textId="77777777"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6BA7A1B6" w14:textId="77777777" w:rsidR="003E65A2" w:rsidRDefault="003E65A2">
      <w:pPr>
        <w:pStyle w:val="BodyTextIndent"/>
        <w:ind w:firstLine="0"/>
        <w:rPr>
          <w:lang w:val="en-US"/>
        </w:rPr>
      </w:pPr>
    </w:p>
    <w:p w14:paraId="18F3BFE0" w14:textId="77777777"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9177332">
    <w:abstractNumId w:val="1"/>
  </w:num>
  <w:num w:numId="2" w16cid:durableId="1156846414">
    <w:abstractNumId w:val="2"/>
  </w:num>
  <w:num w:numId="3" w16cid:durableId="1089886773">
    <w:abstractNumId w:val="5"/>
  </w:num>
  <w:num w:numId="4" w16cid:durableId="2029287433">
    <w:abstractNumId w:val="0"/>
  </w:num>
  <w:num w:numId="5" w16cid:durableId="875460165">
    <w:abstractNumId w:val="6"/>
  </w:num>
  <w:num w:numId="6" w16cid:durableId="2131899167">
    <w:abstractNumId w:val="3"/>
  </w:num>
  <w:num w:numId="7" w16cid:durableId="1699238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2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86424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74D1BF"/>
  <w15:chartTrackingRefBased/>
  <w15:docId w15:val="{16AE5F2B-7604-4262-9C7C-CF60ACB3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07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103A-CC73-43A4-BCE6-679566B8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</dc:creator>
  <cp:keywords/>
  <cp:lastModifiedBy>denitza</cp:lastModifiedBy>
  <cp:revision>1</cp:revision>
  <cp:lastPrinted>2024-08-16T10:02:00Z</cp:lastPrinted>
  <dcterms:created xsi:type="dcterms:W3CDTF">2024-08-16T10:02:00Z</dcterms:created>
  <dcterms:modified xsi:type="dcterms:W3CDTF">2024-08-16T10:03:00Z</dcterms:modified>
</cp:coreProperties>
</file>