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32382">
              <w:rPr>
                <w:b/>
                <w:sz w:val="22"/>
                <w:lang w:val="ru-RU"/>
              </w:rPr>
              <w:t>07.01.2025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3238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76.1008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3238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76.1008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3238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76.1008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3238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47 683 834.06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3238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32382">
              <w:rPr>
                <w:b/>
                <w:sz w:val="22"/>
                <w:lang w:val="en-US"/>
              </w:rPr>
              <w:t>07.01.2025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3238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76.1008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3238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76.1008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3238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76.1008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3238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47 683 834.06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3238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8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2382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CC3AAB-2A73-46BC-8E20-4E792C9E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8C17-5865-44E6-9D13-6103C823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2025-01-08T12:48:00Z</dcterms:created>
  <dcterms:modified xsi:type="dcterms:W3CDTF">2025-01-08T12:55:00Z</dcterms:modified>
</cp:coreProperties>
</file>