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0005A9">
              <w:rPr>
                <w:b/>
                <w:lang w:val="ru-RU"/>
              </w:rPr>
              <w:t>05.05.2026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0005A9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95.8359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0005A9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95.8359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0005A9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95.8359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0005A9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537 962.54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0005A9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0005A9">
              <w:rPr>
                <w:b/>
                <w:lang w:val="en-US"/>
              </w:rPr>
              <w:t>05.05.2026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0005A9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95.8359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0005A9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95.8359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0005A9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95.8359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0005A9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537 962.54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0005A9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5A9"/>
    <w:rsid w:val="000005A9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A5FF3CC-0C81-4178-A784-0F5E2CEA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2026-05-07T12:12:00Z</dcterms:created>
  <dcterms:modified xsi:type="dcterms:W3CDTF">2026-05-07T12:13:00Z</dcterms:modified>
</cp:coreProperties>
</file>