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4B6DA8">
              <w:rPr>
                <w:b/>
                <w:lang w:val="ru-RU"/>
              </w:rPr>
              <w:t>02.09.2025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4B6DA8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85.2737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4B6DA8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85.2737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4B6DA8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85.2737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4B6DA8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478 673.04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4B6DA8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4B6DA8">
              <w:rPr>
                <w:b/>
                <w:lang w:val="en-US"/>
              </w:rPr>
              <w:t>02.09.2025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4B6DA8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85.2737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4B6DA8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85.2737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4B6DA8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85.2737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4B6DA8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478 673.04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4B6DA8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A8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B6DA8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426FDC-FA49-4732-A139-6A66B2D9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2025-09-03T12:17:00Z</dcterms:created>
  <dcterms:modified xsi:type="dcterms:W3CDTF">2025-09-03T12:17:00Z</dcterms:modified>
</cp:coreProperties>
</file>