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D7705">
              <w:rPr>
                <w:b/>
                <w:sz w:val="22"/>
                <w:lang w:val="ru-RU"/>
              </w:rPr>
              <w:t>20.05.2025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D770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D770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D770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D770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48 283 041.02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D770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7705">
              <w:rPr>
                <w:b/>
                <w:sz w:val="22"/>
                <w:lang w:val="en-US"/>
              </w:rPr>
              <w:t>20.05.2025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D770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D770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D770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D770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48 283 041.02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D770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0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D7705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F928FD-50D7-4887-A3E8-BEE9806C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4664-40A4-49A2-A23C-D9AA35FD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2025-05-21T11:02:00Z</dcterms:created>
  <dcterms:modified xsi:type="dcterms:W3CDTF">2025-05-21T11:07:00Z</dcterms:modified>
</cp:coreProperties>
</file>