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A0680">
              <w:rPr>
                <w:b/>
                <w:sz w:val="22"/>
                <w:lang w:val="ru-RU"/>
              </w:rPr>
              <w:t>28.08.2025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DA0680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63.5132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DA0680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63.5132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DA0680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63.5132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DA0680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880 778.63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DA0680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A0680">
              <w:rPr>
                <w:b/>
                <w:sz w:val="22"/>
                <w:lang w:val="en-US"/>
              </w:rPr>
              <w:t>28.08.2025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DA0680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63.5132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DA0680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63.5132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DA0680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63.5132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DA0680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880 778.63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DA0680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80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0680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8DE649-E755-4996-8A10-C3D295B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2025-08-29T10:16:00Z</dcterms:created>
  <dcterms:modified xsi:type="dcterms:W3CDTF">2025-08-29T10:17:00Z</dcterms:modified>
</cp:coreProperties>
</file>