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F77F8F">
              <w:rPr>
                <w:b/>
                <w:sz w:val="22"/>
                <w:lang w:val="ru-RU"/>
              </w:rPr>
              <w:t>06.11.2025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F77F8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72.2631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F77F8F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72.2631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F77F8F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72.2631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F77F8F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975 992.76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F77F8F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77F8F">
              <w:rPr>
                <w:b/>
                <w:sz w:val="22"/>
                <w:lang w:val="en-US"/>
              </w:rPr>
              <w:t>06.11.2025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F77F8F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72.2631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F77F8F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72.2631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F77F8F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72.2631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F77F8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975 992.76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F77F8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8F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77F8F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88CC87-75DA-47BD-9532-A4238E66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1F004-C018-4DD5-A38D-E974B198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2025-11-07T14:16:00Z</dcterms:created>
  <dcterms:modified xsi:type="dcterms:W3CDTF">2025-11-07T14:16:00Z</dcterms:modified>
</cp:coreProperties>
</file>