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B60117">
              <w:rPr>
                <w:b/>
                <w:lang w:val="ru-RU"/>
              </w:rPr>
              <w:t>24.03.2026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B6011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B6011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B60117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97.1596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B60117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97.1596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B60117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97.1596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B60117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545 392.88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B60117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B60117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B60117">
              <w:rPr>
                <w:b/>
                <w:lang w:val="en-US"/>
              </w:rPr>
              <w:t>24.03.2026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B60117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97.1596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B60117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97.1596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B60117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97.1596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B60117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545 392.88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B60117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  <w:bookmarkStart w:id="12" w:name="_GoBack"/>
      <w:bookmarkEnd w:id="12"/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7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117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C55331-74C4-4DED-8E5C-81B05C16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2026-03-25T14:35:00Z</dcterms:created>
  <dcterms:modified xsi:type="dcterms:W3CDTF">2026-03-25T14:38:00Z</dcterms:modified>
</cp:coreProperties>
</file>