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E7D93">
              <w:rPr>
                <w:b/>
                <w:sz w:val="22"/>
                <w:lang w:val="ru-RU"/>
              </w:rPr>
              <w:t>16.09.2025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E7D9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77.3646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E7D9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77.3646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E7D9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77.3646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E7D9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48 983 226.93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E7D9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E7D93">
              <w:rPr>
                <w:b/>
                <w:sz w:val="22"/>
                <w:lang w:val="en-US"/>
              </w:rPr>
              <w:t>16.09.2025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E7D9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77.3646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E7D9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77.3646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E7D9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77.3646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E7D9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48 983 226.93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E7D9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9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E7D93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62422F-7A44-4AD7-BC5C-6D262788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54323-5A8C-47D3-9B2C-E5D15C6C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2025-09-17T12:19:00Z</dcterms:created>
  <dcterms:modified xsi:type="dcterms:W3CDTF">2025-09-17T12:20:00Z</dcterms:modified>
</cp:coreProperties>
</file>