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FB380D">
              <w:rPr>
                <w:b/>
                <w:lang w:val="ru-RU"/>
              </w:rPr>
              <w:t>02.12.2025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FB380D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85.3958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FB380D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85.3958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FB380D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85.3958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FB380D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479 358.32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FB380D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FB380D">
              <w:rPr>
                <w:b/>
                <w:lang w:val="en-US"/>
              </w:rPr>
              <w:t>02.12.2025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FB380D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85.3958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FB380D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85.3958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FB380D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85.3958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FB380D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479 358.32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FB380D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0D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380D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2C0680-F853-4777-9897-6E124FDF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2025-12-03T13:07:00Z</dcterms:created>
  <dcterms:modified xsi:type="dcterms:W3CDTF">2025-12-03T13:07:00Z</dcterms:modified>
</cp:coreProperties>
</file>