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25A96">
              <w:rPr>
                <w:b/>
                <w:sz w:val="22"/>
                <w:lang w:val="ru-RU"/>
              </w:rPr>
              <w:t>11.11.2025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25A9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77.4246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25A9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77.4246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25A9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77.4246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25A9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49 021 201.87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25A9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25A96">
              <w:rPr>
                <w:b/>
                <w:sz w:val="22"/>
                <w:lang w:val="en-US"/>
              </w:rPr>
              <w:t>11.11.2025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25A9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77.4246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25A9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77.4246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25A9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77.4246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25A9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49 021 201.87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25A9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9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25A96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2D1045-36FA-4299-80D2-775C2D99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EC1FF-95E8-4C4F-A0DA-ADE14AFB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2025-11-12T13:28:00Z</dcterms:created>
  <dcterms:modified xsi:type="dcterms:W3CDTF">2025-11-12T13:29:00Z</dcterms:modified>
</cp:coreProperties>
</file>