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71000">
              <w:rPr>
                <w:b/>
                <w:sz w:val="22"/>
                <w:lang w:val="ru-RU"/>
              </w:rPr>
              <w:t>31.10.2024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7100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75.7062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7100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75.7062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7100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75.7062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7100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47 436 569.00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7100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71000">
              <w:rPr>
                <w:b/>
                <w:sz w:val="22"/>
                <w:lang w:val="en-US"/>
              </w:rPr>
              <w:t>31.10.2024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7100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75.7062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7100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75.7062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7100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75.7062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7100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47 436 569.00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7100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0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1000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EDAEB9-2B4B-44FA-81AE-6569B0F1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882C-E7DE-470E-B9A4-A57D0BC7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2024-11-01T09:53:00Z</dcterms:created>
  <dcterms:modified xsi:type="dcterms:W3CDTF">2024-11-01T09:53:00Z</dcterms:modified>
</cp:coreProperties>
</file>