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F62BC">
              <w:rPr>
                <w:b/>
                <w:sz w:val="22"/>
                <w:lang w:val="ru-RU"/>
              </w:rPr>
              <w:t>21.5.2024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F62B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74.4406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F62B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74.4406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F62B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74.4406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F62B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46 492 713.04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F62B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F62BC">
              <w:rPr>
                <w:b/>
                <w:sz w:val="22"/>
                <w:lang w:val="en-US"/>
              </w:rPr>
              <w:t>21.5.2024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F62B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74.4406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F62B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74.4406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F62B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74.4406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F62B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46 492 713.04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F62B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B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5F62BC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4FA408-42E8-4342-9445-CE7537F9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4686E-5640-43E1-B1AF-58E018EA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2024-05-22T10:46:00Z</dcterms:created>
  <dcterms:modified xsi:type="dcterms:W3CDTF">2024-05-22T10:51:00Z</dcterms:modified>
</cp:coreProperties>
</file>