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2507F">
              <w:rPr>
                <w:b/>
                <w:sz w:val="22"/>
                <w:lang w:val="ru-RU"/>
              </w:rPr>
              <w:t>20.11.2025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2507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77.3212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2507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77.3212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2507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77.3212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2507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48 955 736.41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2507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2507F">
              <w:rPr>
                <w:b/>
                <w:sz w:val="22"/>
                <w:lang w:val="en-US"/>
              </w:rPr>
              <w:t>20.11.2025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2507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77.3212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2507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77.3212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2507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77.3212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2507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48 955 736.41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2507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7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507F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EB131C-5BC0-4601-AFBF-66FE86E5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8939F-6495-486D-8A8F-24D56E05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2025-11-21T12:23:00Z</dcterms:created>
  <dcterms:modified xsi:type="dcterms:W3CDTF">2025-11-21T12:23:00Z</dcterms:modified>
</cp:coreProperties>
</file>