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16AE6">
              <w:rPr>
                <w:b/>
                <w:sz w:val="22"/>
                <w:lang w:val="ru-RU"/>
              </w:rPr>
              <w:t>04.05.2023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16AE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70.6423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16AE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70.6423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16AE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70.6423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16AE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41 860 414.77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16AE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16AE6">
              <w:rPr>
                <w:b/>
                <w:sz w:val="22"/>
                <w:lang w:val="en-US"/>
              </w:rPr>
              <w:t>04.05.2023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16AE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70.6423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16AE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70.6423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16AE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70.6423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16AE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41 860 414.77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16AE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E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16AE6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D2113B-4CE1-4A5B-BB68-826B81CA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F2F1-BAF1-4B70-905C-3BAACA66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2023-05-05T09:54:00Z</dcterms:created>
  <dcterms:modified xsi:type="dcterms:W3CDTF">2023-05-05T09:54:00Z</dcterms:modified>
</cp:coreProperties>
</file>