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948D5">
              <w:rPr>
                <w:b/>
                <w:lang w:val="ru-RU"/>
              </w:rPr>
              <w:t>11.12.2025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87.3862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87.3862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87.3862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948D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490 531.28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948D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948D5">
              <w:rPr>
                <w:b/>
                <w:lang w:val="en-US"/>
              </w:rPr>
              <w:t>11.12.2025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87.3862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87.3862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948D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87.3862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948D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490 531.28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948D5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D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48D5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9CA63B-899E-4719-89F6-F8EC90CD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2025-12-12T12:52:00Z</dcterms:created>
  <dcterms:modified xsi:type="dcterms:W3CDTF">2025-12-12T12:52:00Z</dcterms:modified>
</cp:coreProperties>
</file>