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94FE1">
              <w:rPr>
                <w:b/>
                <w:sz w:val="22"/>
                <w:lang w:val="ru-RU"/>
              </w:rPr>
              <w:t>25.02.2025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94FE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76.2160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94FE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76.2160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94FE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76.2160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94FE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47 756 006.41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94FE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94FE1">
              <w:rPr>
                <w:b/>
                <w:sz w:val="22"/>
                <w:lang w:val="en-US"/>
              </w:rPr>
              <w:t>25.02.2025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94FE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76.2160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94FE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76.2160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94FE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76.2160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94FE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47 756 006.41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94FE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E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4FE1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B30060-C78D-4ED5-B366-7594A339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A4168-0065-4D6D-85F7-0CBD8B93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2025-02-26T12:50:00Z</dcterms:created>
  <dcterms:modified xsi:type="dcterms:W3CDTF">2025-02-26T12:51:00Z</dcterms:modified>
</cp:coreProperties>
</file>