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3780E">
              <w:rPr>
                <w:b/>
                <w:sz w:val="22"/>
                <w:lang w:val="ru-RU"/>
              </w:rPr>
              <w:t>27.02.2025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3780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76.2571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3780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76.2571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3780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76.2571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378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47 781 722.42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378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3780E">
              <w:rPr>
                <w:b/>
                <w:sz w:val="22"/>
                <w:lang w:val="en-US"/>
              </w:rPr>
              <w:t>27.02.2025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3780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76.2571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3780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76.2571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3780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76.2571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378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47 781 722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>.42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378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0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3780E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19105-C549-4BCA-9F4E-15A98FD3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551F-BEF8-4E46-8302-1D16A0EA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2025-02-28T12:17:00Z</dcterms:created>
  <dcterms:modified xsi:type="dcterms:W3CDTF">2025-02-28T12:17:00Z</dcterms:modified>
</cp:coreProperties>
</file>